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19" w:rsidRDefault="007B7BEF">
      <w:pPr>
        <w:pStyle w:val="Title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0E976CA2" wp14:editId="622F4A55">
            <wp:simplePos x="0" y="0"/>
            <wp:positionH relativeFrom="margin">
              <wp:posOffset>5659867</wp:posOffset>
            </wp:positionH>
            <wp:positionV relativeFrom="margin">
              <wp:posOffset>-151765</wp:posOffset>
            </wp:positionV>
            <wp:extent cx="1334135" cy="728980"/>
            <wp:effectExtent l="114300" t="247650" r="113665" b="528320"/>
            <wp:wrapSquare wrapText="bothSides"/>
            <wp:docPr id="3" name="Picture 3" descr="The MVTimes launches 'The Minute' daily newsletter - The Martha's Vineyard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VTimes launches 'The Minute' daily newsletter - The Martha's Vineyard  Ti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476">
                      <a:off x="0" y="0"/>
                      <a:ext cx="1334135" cy="7289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STEP UP Minute</w:t>
      </w:r>
      <w:r w:rsidRPr="007B7BEF">
        <w:rPr>
          <w:noProof/>
          <w:lang w:eastAsia="en-US"/>
        </w:rPr>
        <w:t xml:space="preserve"> </w:t>
      </w:r>
    </w:p>
    <w:p w:rsidR="00A82319" w:rsidRDefault="004F75DB">
      <w:pPr>
        <w:pStyle w:val="Subtitle"/>
      </w:pPr>
      <w:r>
        <w:t xml:space="preserve">Vol.2/ </w:t>
      </w:r>
      <w:r w:rsidR="008956E6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007F0CD" wp14:editId="1BAD991B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874EF8">
                              <w:trPr>
                                <w:trHeight w:hRule="exact" w:val="766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7B7BEF" w:rsidRPr="00EA50F5" w:rsidRDefault="007B7BEF" w:rsidP="007B7BEF">
                                  <w:pPr>
                                    <w:pStyle w:val="TOC1"/>
                                  </w:pPr>
                                  <w:r>
                                    <w:t>Due dates</w:t>
                                  </w:r>
                                </w:p>
                                <w:p w:rsidR="007B7BEF" w:rsidRDefault="007B7BEF" w:rsidP="007B7BEF">
                                  <w:pPr>
                                    <w:pStyle w:val="TOC2"/>
                                  </w:pPr>
                                  <w:r>
                                    <w:t xml:space="preserve">Attendance </w:t>
                                  </w:r>
                                  <w:r w:rsidR="004F75DB">
                                    <w:t>Cycle 3</w:t>
                                  </w:r>
                                  <w:r w:rsidRPr="00DA0891">
                                    <w:t xml:space="preserve"> </w:t>
                                  </w:r>
                                  <w:r>
                                    <w:t>d</w:t>
                                  </w:r>
                                  <w:r w:rsidRPr="00DA0891">
                                    <w:t xml:space="preserve">ue: </w:t>
                                  </w:r>
                                  <w:r w:rsidR="004F75DB">
                                    <w:t>Sept. 7th</w:t>
                                  </w:r>
                                  <w:r>
                                    <w:t xml:space="preserve">          </w:t>
                                  </w:r>
                                </w:p>
                                <w:p w:rsidR="007B7BEF" w:rsidRPr="007B7BEF" w:rsidRDefault="007B7BEF" w:rsidP="007B7BEF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 w:rsidRPr="007B7BEF">
                                    <w:t>Staff hourly reports due:</w:t>
                                  </w:r>
                                  <w:r>
                                    <w:t xml:space="preserve">              </w:t>
                                  </w:r>
                                  <w:r w:rsidR="004F75DB">
                                    <w:t>*Jacoby: Sept. 13th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7B7BEF" w:rsidRPr="00DA0891" w:rsidRDefault="004F75DB" w:rsidP="007B7BEF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*TCF &amp; YMCA: Sept 16th</w:t>
                                  </w:r>
                                  <w:r w:rsidR="007B7BEF">
                                    <w:t xml:space="preserve"> </w:t>
                                  </w:r>
                                </w:p>
                                <w:p w:rsidR="003C3741" w:rsidRPr="00852F82" w:rsidRDefault="004F75DB" w:rsidP="003C3741">
                                  <w:pPr>
                                    <w:pStyle w:val="Block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852F82">
                                    <w:rPr>
                                      <w:sz w:val="20"/>
                                    </w:rPr>
                                    <w:t>Duck &amp; Cover drill: Sept. 8</w:t>
                                  </w:r>
                                  <w:r w:rsidRPr="00852F82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4F75DB" w:rsidRPr="00852F82" w:rsidRDefault="004F75DB" w:rsidP="003C3741">
                                  <w:pPr>
                                    <w:pStyle w:val="Block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852F82">
                                    <w:rPr>
                                      <w:sz w:val="20"/>
                                    </w:rPr>
                                    <w:t>Secure Building drill: Sept. 17th</w:t>
                                  </w:r>
                                </w:p>
                                <w:p w:rsidR="003C3741" w:rsidRDefault="003C3741" w:rsidP="00594402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B5302E" w:rsidRDefault="00594402" w:rsidP="00017E56">
                                  <w:pPr>
                                    <w:pStyle w:val="BlockText"/>
                                    <w:ind w:left="360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594402">
                                    <w:rPr>
                                      <w:noProof/>
                                      <w:sz w:val="23"/>
                                      <w:szCs w:val="23"/>
                                      <w:lang w:eastAsia="en-US"/>
                                    </w:rPr>
                                    <w:drawing>
                                      <wp:inline distT="0" distB="0" distL="0" distR="0" wp14:anchorId="181C10FC" wp14:editId="07C44B72">
                                        <wp:extent cx="1545044" cy="863124"/>
                                        <wp:effectExtent l="0" t="0" r="0" b="0"/>
                                        <wp:docPr id="4" name="Picture 4" descr="We Want to Hear From You · The A Group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e Want to Hear From You · The A Grou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3417" cy="8901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4EF8" w:rsidRDefault="00874EF8" w:rsidP="00874EF8">
                                  <w:pPr>
                                    <w:pStyle w:val="BlockText"/>
                                    <w:ind w:left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Click Below</w:t>
                                  </w:r>
                                </w:p>
                                <w:p w:rsidR="007D6703" w:rsidRP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HYPERLINK "https://www.stocktonusd.net/Page/15932" 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 w:rsidR="007D6703" w:rsidRPr="0080099A"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t>(Comment, Suggest, Request)</w:t>
                                  </w:r>
                                </w:p>
                                <w:p w:rsid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80099A" w:rsidRPr="0080099A" w:rsidRDefault="0080099A" w:rsidP="0080099A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  <w14:ligatures w14:val="none"/>
                                    </w:rPr>
                                  </w:pPr>
                                </w:p>
                                <w:p w:rsidR="00691DC7" w:rsidRDefault="00691DC7" w:rsidP="003C3741">
                                  <w:pPr>
                                    <w:pStyle w:val="BlockText"/>
                                    <w:ind w:left="360"/>
                                  </w:pPr>
                                </w:p>
                                <w:p w:rsidR="003C3741" w:rsidRPr="003C3741" w:rsidRDefault="003C3741" w:rsidP="003C3741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3C3741" w:rsidRDefault="003C3741" w:rsidP="003C3741">
                                  <w:pPr>
                                    <w:pStyle w:val="BlockTex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433111" w:rsidP="00E7305D">
                                  <w:pPr>
                                    <w:jc w:val="center"/>
                                  </w:pPr>
                                  <w:r w:rsidRPr="00433111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5F44FD71" wp14:editId="74BBBBED">
                                        <wp:extent cx="2198370" cy="2059756"/>
                                        <wp:effectExtent l="0" t="0" r="0" b="0"/>
                                        <wp:docPr id="5" name="Picture 5" descr="SPCC is open and we are here for you! - Society for the Protection and Care  of Child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SPCC is open and we are here for you! - Society for the Protection and Care  of Child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1235" cy="2090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0210C22A44364766A06D25BFE66D9AF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A82319" w:rsidRDefault="008956E6">
                                <w:pPr>
                                  <w:pStyle w:val="Caption"/>
                                </w:pPr>
                                <w:r>
                                  <w:t>Tap here to add a caption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F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" o:allowoverlap="f" fillcolor="#3e84a3 [3207]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874EF8">
                        <w:trPr>
                          <w:trHeight w:hRule="exact" w:val="766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7B7BEF" w:rsidRPr="00EA50F5" w:rsidRDefault="007B7BEF" w:rsidP="007B7BEF">
                            <w:pPr>
                              <w:pStyle w:val="TOC1"/>
                            </w:pPr>
                            <w:r>
                              <w:t>Due dates</w:t>
                            </w:r>
                          </w:p>
                          <w:p w:rsidR="007B7BEF" w:rsidRDefault="007B7BEF" w:rsidP="007B7BEF">
                            <w:pPr>
                              <w:pStyle w:val="TOC2"/>
                            </w:pPr>
                            <w:r>
                              <w:t xml:space="preserve">Attendance </w:t>
                            </w:r>
                            <w:r w:rsidR="004F75DB">
                              <w:t>Cycle 3</w:t>
                            </w:r>
                            <w:r w:rsidRPr="00DA0891">
                              <w:t xml:space="preserve"> </w:t>
                            </w:r>
                            <w:r>
                              <w:t>d</w:t>
                            </w:r>
                            <w:r w:rsidRPr="00DA0891">
                              <w:t xml:space="preserve">ue: </w:t>
                            </w:r>
                            <w:r w:rsidR="004F75DB">
                              <w:t>Sept. 7th</w:t>
                            </w:r>
                            <w:r>
                              <w:t xml:space="preserve">          </w:t>
                            </w:r>
                          </w:p>
                          <w:p w:rsidR="007B7BEF" w:rsidRPr="007B7BEF" w:rsidRDefault="007B7BEF" w:rsidP="007B7BEF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 w:rsidRPr="007B7BEF">
                              <w:t>Staff hourly reports due:</w:t>
                            </w:r>
                            <w:r>
                              <w:t xml:space="preserve">              </w:t>
                            </w:r>
                            <w:r w:rsidR="004F75DB">
                              <w:t>*Jacoby: Sept. 13th</w:t>
                            </w:r>
                            <w:r>
                              <w:t xml:space="preserve"> </w:t>
                            </w:r>
                          </w:p>
                          <w:p w:rsidR="007B7BEF" w:rsidRPr="00DA0891" w:rsidRDefault="004F75DB" w:rsidP="007B7BEF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>
                              <w:t>*TCF &amp; YMCA: Sept 16th</w:t>
                            </w:r>
                            <w:r w:rsidR="007B7BEF">
                              <w:t xml:space="preserve"> </w:t>
                            </w:r>
                          </w:p>
                          <w:p w:rsidR="003C3741" w:rsidRPr="00852F82" w:rsidRDefault="004F75DB" w:rsidP="003C3741">
                            <w:pPr>
                              <w:pStyle w:val="BlockTex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852F82">
                              <w:rPr>
                                <w:sz w:val="20"/>
                              </w:rPr>
                              <w:t>Duck &amp; Cover drill: Sept. 8</w:t>
                            </w:r>
                            <w:r w:rsidRPr="00852F82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4F75DB" w:rsidRPr="00852F82" w:rsidRDefault="004F75DB" w:rsidP="003C3741">
                            <w:pPr>
                              <w:pStyle w:val="BlockTex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852F82">
                              <w:rPr>
                                <w:sz w:val="20"/>
                              </w:rPr>
                              <w:t>Secure Building drill: Sept. 17th</w:t>
                            </w:r>
                          </w:p>
                          <w:p w:rsidR="003C3741" w:rsidRDefault="003C3741" w:rsidP="00594402">
                            <w:pPr>
                              <w:pStyle w:val="BlockText"/>
                              <w:ind w:left="0"/>
                            </w:pPr>
                          </w:p>
                          <w:p w:rsidR="00B5302E" w:rsidRDefault="00594402" w:rsidP="00017E56">
                            <w:pPr>
                              <w:pStyle w:val="BlockText"/>
                              <w:ind w:left="360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594402">
                              <w:rPr>
                                <w:noProof/>
                                <w:sz w:val="23"/>
                                <w:szCs w:val="23"/>
                                <w:lang w:eastAsia="en-US"/>
                              </w:rPr>
                              <w:drawing>
                                <wp:inline distT="0" distB="0" distL="0" distR="0" wp14:anchorId="181C10FC" wp14:editId="07C44B72">
                                  <wp:extent cx="1545044" cy="863124"/>
                                  <wp:effectExtent l="0" t="0" r="0" b="0"/>
                                  <wp:docPr id="4" name="Picture 4" descr="We Want to Hear From You · The A Group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 Want to Hear From You · The A Gro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417" cy="89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EF8" w:rsidRDefault="00874EF8" w:rsidP="00874EF8">
                            <w:pPr>
                              <w:pStyle w:val="BlockText"/>
                              <w:ind w:left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Click Below</w:t>
                            </w:r>
                          </w:p>
                          <w:p w:rsidR="007D6703" w:rsidRP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rStyle w:val="Hyperlin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HYPERLINK "https://www.stocktonusd.net/Page/15932" 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7D6703" w:rsidRPr="0080099A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(Comment, Suggest, Request)</w:t>
                            </w:r>
                          </w:p>
                          <w:p w:rsid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0099A" w:rsidRPr="0080099A" w:rsidRDefault="0080099A" w:rsidP="008009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:rsidR="00691DC7" w:rsidRDefault="00691DC7" w:rsidP="003C3741">
                            <w:pPr>
                              <w:pStyle w:val="BlockText"/>
                              <w:ind w:left="360"/>
                            </w:pPr>
                          </w:p>
                          <w:p w:rsidR="003C3741" w:rsidRPr="003C3741" w:rsidRDefault="003C3741" w:rsidP="003C3741">
                            <w:pPr>
                              <w:pStyle w:val="BlockText"/>
                              <w:ind w:left="0"/>
                            </w:pPr>
                          </w:p>
                          <w:p w:rsidR="003C3741" w:rsidRDefault="003C3741" w:rsidP="003C3741">
                            <w:pPr>
                              <w:pStyle w:val="BlockText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433111" w:rsidP="00E7305D">
                            <w:pPr>
                              <w:jc w:val="center"/>
                            </w:pPr>
                            <w:r w:rsidRPr="0043311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F44FD71" wp14:editId="74BBBBED">
                                  <wp:extent cx="2198370" cy="2059756"/>
                                  <wp:effectExtent l="0" t="0" r="0" b="0"/>
                                  <wp:docPr id="5" name="Picture 5" descr="SPCC is open and we are here for you! - Society for the Protection and Care  of Child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CC is open and we are here for you! - Society for the Protection and Care  of Child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235" cy="2090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0210C22A44364766A06D25BFE66D9AF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A82319" w:rsidRDefault="008956E6">
                          <w:pPr>
                            <w:pStyle w:val="Caption"/>
                          </w:pPr>
                          <w:r>
                            <w:t>Tap here to add a caption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September 7</w:t>
      </w:r>
      <w:r w:rsidRPr="004F75DB">
        <w:rPr>
          <w:vertAlign w:val="superscript"/>
        </w:rPr>
        <w:t>th</w:t>
      </w:r>
      <w:r>
        <w:t xml:space="preserve"> – 17</w:t>
      </w:r>
      <w:r w:rsidRPr="004F75DB">
        <w:rPr>
          <w:vertAlign w:val="superscript"/>
        </w:rPr>
        <w:t>th</w:t>
      </w:r>
      <w:r w:rsidR="00506958">
        <w:t>, 2021</w:t>
      </w:r>
    </w:p>
    <w:p w:rsidR="00A82319" w:rsidRDefault="003C3741">
      <w:pPr>
        <w:pStyle w:val="Heading1"/>
      </w:pPr>
      <w:r>
        <w:t>Looking ahead</w:t>
      </w:r>
    </w:p>
    <w:p w:rsidR="00A82319" w:rsidRDefault="00506958" w:rsidP="00DA1D30">
      <w:pPr>
        <w:pStyle w:val="ListParagraph"/>
        <w:numPr>
          <w:ilvl w:val="0"/>
          <w:numId w:val="4"/>
        </w:numPr>
      </w:pPr>
      <w:r>
        <w:t>September:</w:t>
      </w:r>
      <w:r w:rsidR="00C71EA7">
        <w:t xml:space="preserve"> Admin and F</w:t>
      </w:r>
      <w:r>
        <w:t>acilitator meetings with Eric or Mary</w:t>
      </w:r>
    </w:p>
    <w:p w:rsidR="003C3741" w:rsidRDefault="003C3741" w:rsidP="003C3741">
      <w:pPr>
        <w:pStyle w:val="ListParagraph"/>
        <w:numPr>
          <w:ilvl w:val="0"/>
          <w:numId w:val="4"/>
        </w:numPr>
      </w:pPr>
      <w:r>
        <w:t>September 8</w:t>
      </w:r>
      <w:r w:rsidRPr="003C3741">
        <w:rPr>
          <w:vertAlign w:val="superscript"/>
        </w:rPr>
        <w:t>th</w:t>
      </w:r>
      <w:r>
        <w:t>, 9</w:t>
      </w:r>
      <w:r w:rsidRPr="003C3741">
        <w:rPr>
          <w:vertAlign w:val="superscript"/>
        </w:rPr>
        <w:t>th</w:t>
      </w:r>
      <w:r>
        <w:t>, 10</w:t>
      </w:r>
      <w:r w:rsidRPr="003C3741">
        <w:rPr>
          <w:vertAlign w:val="superscript"/>
        </w:rPr>
        <w:t>th</w:t>
      </w:r>
      <w:r>
        <w:t xml:space="preserve"> </w:t>
      </w:r>
      <w:r w:rsidR="00506958">
        <w:t>:</w:t>
      </w:r>
      <w:r>
        <w:t>(Agency Small Group meetings- look for invite)</w:t>
      </w:r>
    </w:p>
    <w:p w:rsidR="009F1E15" w:rsidRDefault="009F1E15" w:rsidP="003C3741">
      <w:pPr>
        <w:pStyle w:val="ListParagraph"/>
        <w:numPr>
          <w:ilvl w:val="0"/>
          <w:numId w:val="4"/>
        </w:numPr>
      </w:pPr>
      <w:r>
        <w:t>September 18</w:t>
      </w:r>
      <w:r w:rsidRPr="009F1E15">
        <w:rPr>
          <w:vertAlign w:val="superscript"/>
        </w:rPr>
        <w:t>th</w:t>
      </w:r>
      <w:r w:rsidR="00506958">
        <w:t xml:space="preserve">: </w:t>
      </w:r>
      <w:r>
        <w:t xml:space="preserve">STEAM training with QUEST </w:t>
      </w:r>
    </w:p>
    <w:p w:rsidR="003C3741" w:rsidRDefault="003C3741" w:rsidP="003C3741">
      <w:pPr>
        <w:pStyle w:val="ListParagraph"/>
        <w:numPr>
          <w:ilvl w:val="0"/>
          <w:numId w:val="4"/>
        </w:numPr>
      </w:pPr>
      <w:r>
        <w:t>September 27</w:t>
      </w:r>
      <w:r w:rsidRPr="003C3741">
        <w:rPr>
          <w:vertAlign w:val="superscript"/>
        </w:rPr>
        <w:t>th</w:t>
      </w:r>
      <w:r>
        <w:t xml:space="preserve"> Student non-contact day (No Work)</w:t>
      </w:r>
    </w:p>
    <w:p w:rsidR="00552857" w:rsidRDefault="00552857" w:rsidP="003C3741">
      <w:pPr>
        <w:pStyle w:val="ListParagraph"/>
        <w:numPr>
          <w:ilvl w:val="0"/>
          <w:numId w:val="4"/>
        </w:numPr>
      </w:pPr>
      <w:r>
        <w:t>Fall Break Oct 4-8</w:t>
      </w:r>
      <w:r w:rsidRPr="00552857">
        <w:rPr>
          <w:vertAlign w:val="superscript"/>
        </w:rPr>
        <w:t>t</w:t>
      </w:r>
      <w:r>
        <w:rPr>
          <w:vertAlign w:val="superscript"/>
        </w:rPr>
        <w:t xml:space="preserve">h </w:t>
      </w:r>
    </w:p>
    <w:p w:rsidR="00552857" w:rsidRDefault="00552857" w:rsidP="003C3741">
      <w:pPr>
        <w:pStyle w:val="ListParagraph"/>
        <w:numPr>
          <w:ilvl w:val="0"/>
          <w:numId w:val="4"/>
        </w:numPr>
      </w:pPr>
      <w:r>
        <w:t>Lights On October 28</w:t>
      </w:r>
      <w:r w:rsidRPr="00552857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A82319" w:rsidRDefault="009F38C8">
      <w:pPr>
        <w:pStyle w:val="Heading1"/>
      </w:pPr>
      <w:r>
        <w:t xml:space="preserve">Activities to try          </w:t>
      </w:r>
      <w:r w:rsidR="009609C8">
        <w:t xml:space="preserve">                                                   </w:t>
      </w:r>
      <w:r w:rsidR="009609C8" w:rsidRPr="009609C8">
        <w:rPr>
          <w:b w:val="0"/>
          <w:color w:val="595959" w:themeColor="text1" w:themeTint="A6"/>
          <w:sz w:val="18"/>
          <w:szCs w:val="18"/>
        </w:rPr>
        <w:t>(Look for activities in the Who am I Biinder (also on PF web page)</w:t>
      </w:r>
    </w:p>
    <w:p w:rsidR="00EB669B" w:rsidRPr="00955B41" w:rsidRDefault="00EB669B">
      <w:pPr>
        <w:rPr>
          <w:b/>
          <w:noProof/>
        </w:rPr>
      </w:pPr>
      <w:r w:rsidRPr="009F38C8">
        <w:rPr>
          <w:b/>
          <w:noProof/>
        </w:rPr>
        <w:t>K-3</w:t>
      </w:r>
      <w:r w:rsidRPr="00955B41">
        <w:rPr>
          <w:b/>
          <w:noProof/>
        </w:rPr>
        <w:t>rd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4F75DB" w:rsidRPr="00955B41">
        <w:rPr>
          <w:b/>
          <w:noProof/>
        </w:rPr>
        <w:t xml:space="preserve"> </w:t>
      </w:r>
      <w:r w:rsidR="00DA1D30" w:rsidRPr="00955B41">
        <w:rPr>
          <w:b/>
          <w:noProof/>
        </w:rPr>
        <w:t xml:space="preserve"> </w:t>
      </w:r>
      <w:r w:rsidR="00955B41" w:rsidRPr="00955B41">
        <w:rPr>
          <w:b/>
          <w:noProof/>
        </w:rPr>
        <w:t>Popcorn (SPARKS</w:t>
      </w:r>
      <w:r w:rsidR="00955B41">
        <w:rPr>
          <w:b/>
          <w:noProof/>
        </w:rPr>
        <w:t>’s</w:t>
      </w:r>
      <w:r w:rsidR="00955B41" w:rsidRPr="00955B41">
        <w:rPr>
          <w:b/>
          <w:noProof/>
        </w:rPr>
        <w:t>/Cool Cooperatives/pg 95)</w:t>
      </w:r>
    </w:p>
    <w:p w:rsidR="00EB669B" w:rsidRDefault="00EB669B">
      <w:pPr>
        <w:rPr>
          <w:noProof/>
        </w:rPr>
      </w:pPr>
      <w:r w:rsidRPr="009F38C8">
        <w:rPr>
          <w:b/>
          <w:noProof/>
        </w:rPr>
        <w:t>4</w:t>
      </w:r>
      <w:r w:rsidRPr="009F38C8">
        <w:rPr>
          <w:b/>
          <w:noProof/>
          <w:vertAlign w:val="superscript"/>
        </w:rPr>
        <w:t>th</w:t>
      </w:r>
      <w:r w:rsidRPr="009F38C8">
        <w:rPr>
          <w:b/>
          <w:noProof/>
        </w:rPr>
        <w:t>-8</w:t>
      </w:r>
      <w:r w:rsidRPr="009F38C8">
        <w:rPr>
          <w:b/>
          <w:noProof/>
          <w:vertAlign w:val="superscript"/>
        </w:rPr>
        <w:t>th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E017D9">
        <w:rPr>
          <w:b/>
          <w:noProof/>
        </w:rPr>
        <w:t xml:space="preserve"> Soccer Golf (SPARK’</w:t>
      </w:r>
      <w:r w:rsidR="00955B41">
        <w:rPr>
          <w:b/>
          <w:noProof/>
        </w:rPr>
        <w:t>s</w:t>
      </w:r>
      <w:r w:rsidR="00E017D9">
        <w:rPr>
          <w:b/>
          <w:noProof/>
        </w:rPr>
        <w:t>/Soccer/ pg 11)</w:t>
      </w:r>
    </w:p>
    <w:p w:rsidR="00A82319" w:rsidRDefault="00961B00">
      <w:pPr>
        <w:pStyle w:val="Heading1"/>
      </w:pPr>
      <w:r>
        <w:t>Shout</w:t>
      </w:r>
      <w:r w:rsidR="009609C8">
        <w:t xml:space="preserve"> outs</w:t>
      </w:r>
    </w:p>
    <w:p w:rsidR="00852F82" w:rsidRDefault="00433111" w:rsidP="00101421">
      <w:pPr>
        <w:rPr>
          <w:noProof/>
        </w:rPr>
      </w:pPr>
      <w:r w:rsidRPr="00874EF8">
        <w:rPr>
          <w:noProof/>
        </w:rPr>
        <w:t>Congratulations to</w:t>
      </w:r>
      <w:r w:rsidR="00852F82" w:rsidRPr="00874EF8">
        <w:rPr>
          <w:noProof/>
        </w:rPr>
        <w:t xml:space="preserve"> all of you for staying on top of your daily attendance</w:t>
      </w:r>
      <w:r w:rsidR="00874EF8">
        <w:rPr>
          <w:noProof/>
        </w:rPr>
        <w:t>.</w:t>
      </w:r>
    </w:p>
    <w:p w:rsidR="00C71EA7" w:rsidRDefault="00C71EA7" w:rsidP="00C71EA7">
      <w:pPr>
        <w:pStyle w:val="Heading1"/>
      </w:pPr>
      <w:r>
        <w:t>Reminders:</w:t>
      </w:r>
    </w:p>
    <w:p w:rsidR="00874EF8" w:rsidRDefault="00874EF8" w:rsidP="00874EF8">
      <w:pPr>
        <w:pStyle w:val="ListParagraph"/>
        <w:numPr>
          <w:ilvl w:val="0"/>
          <w:numId w:val="8"/>
        </w:numPr>
      </w:pPr>
      <w:r>
        <w:t>Review Internet Outage ProCare Procedure emailed by Eric 8/27</w:t>
      </w:r>
    </w:p>
    <w:p w:rsidR="00211F2C" w:rsidRDefault="00961B00" w:rsidP="00C71EA7">
      <w:pPr>
        <w:pStyle w:val="ListParagraph"/>
        <w:numPr>
          <w:ilvl w:val="0"/>
          <w:numId w:val="8"/>
        </w:numPr>
      </w:pPr>
      <w:r>
        <w:t>On the STEP Up/</w:t>
      </w:r>
      <w:r w:rsidR="00C71EA7">
        <w:t xml:space="preserve">Facilitator Web Page: </w:t>
      </w:r>
      <w:r w:rsidR="00211F2C">
        <w:t xml:space="preserve">           </w:t>
      </w:r>
    </w:p>
    <w:p w:rsidR="00211F2C" w:rsidRDefault="00483D1E" w:rsidP="00961B00">
      <w:pPr>
        <w:pStyle w:val="ListParagraph"/>
        <w:numPr>
          <w:ilvl w:val="5"/>
          <w:numId w:val="8"/>
        </w:numPr>
      </w:pPr>
      <w:hyperlink r:id="rId12" w:history="1">
        <w:r w:rsidR="00C71EA7" w:rsidRPr="00961B00">
          <w:rPr>
            <w:rStyle w:val="Hyperlink"/>
          </w:rPr>
          <w:t>Document’s due in August</w:t>
        </w:r>
      </w:hyperlink>
      <w:r w:rsidR="00211F2C">
        <w:t xml:space="preserve">: </w:t>
      </w:r>
    </w:p>
    <w:p w:rsidR="00211F2C" w:rsidRDefault="00483D1E" w:rsidP="00961B00">
      <w:pPr>
        <w:pStyle w:val="ListParagraph"/>
        <w:numPr>
          <w:ilvl w:val="5"/>
          <w:numId w:val="8"/>
        </w:numPr>
      </w:pPr>
      <w:hyperlink r:id="rId13" w:history="1">
        <w:r w:rsidR="00211F2C" w:rsidRPr="00211F2C">
          <w:rPr>
            <w:rStyle w:val="Hyperlink"/>
          </w:rPr>
          <w:t>Who Am I Binder</w:t>
        </w:r>
      </w:hyperlink>
      <w:r w:rsidR="00211F2C">
        <w:t>:</w:t>
      </w:r>
      <w:r w:rsidR="00211F2C" w:rsidRPr="00211F2C">
        <w:t xml:space="preserve"> </w:t>
      </w:r>
    </w:p>
    <w:p w:rsidR="00C71EA7" w:rsidRDefault="00483D1E" w:rsidP="00961B00">
      <w:pPr>
        <w:pStyle w:val="ListParagraph"/>
        <w:numPr>
          <w:ilvl w:val="5"/>
          <w:numId w:val="8"/>
        </w:numPr>
      </w:pPr>
      <w:hyperlink r:id="rId14" w:history="1">
        <w:r w:rsidR="00211F2C" w:rsidRPr="00961B00">
          <w:rPr>
            <w:rStyle w:val="Hyperlink"/>
          </w:rPr>
          <w:t>ProCare training videos</w:t>
        </w:r>
      </w:hyperlink>
      <w:r w:rsidR="00211F2C">
        <w:t xml:space="preserve">: </w:t>
      </w:r>
    </w:p>
    <w:p w:rsidR="00961B00" w:rsidRDefault="00961B00" w:rsidP="00C71EA7">
      <w:pPr>
        <w:pStyle w:val="ListParagraph"/>
        <w:numPr>
          <w:ilvl w:val="0"/>
          <w:numId w:val="8"/>
        </w:numPr>
      </w:pPr>
      <w:r>
        <w:t>Teach your staff how to get signatures from parents at sign-out</w:t>
      </w:r>
    </w:p>
    <w:p w:rsidR="00961B00" w:rsidRDefault="00961B00" w:rsidP="00C71EA7">
      <w:pPr>
        <w:pStyle w:val="ListParagraph"/>
        <w:numPr>
          <w:ilvl w:val="0"/>
          <w:numId w:val="8"/>
        </w:numPr>
      </w:pPr>
      <w:r>
        <w:t>Review staff and student attendance at the end of each day</w:t>
      </w:r>
    </w:p>
    <w:p w:rsidR="00433111" w:rsidRDefault="00433111" w:rsidP="00433111">
      <w:pPr>
        <w:pStyle w:val="ListParagraph"/>
        <w:ind w:left="1440"/>
      </w:pPr>
    </w:p>
    <w:p w:rsidR="00874EF8" w:rsidRDefault="00874EF8" w:rsidP="00433111">
      <w:pPr>
        <w:pStyle w:val="ListParagraph"/>
        <w:ind w:left="1440"/>
      </w:pPr>
    </w:p>
    <w:p w:rsidR="00506958" w:rsidRP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  <w:rPr>
          <w:sz w:val="26"/>
          <w:szCs w:val="26"/>
        </w:rPr>
      </w:pPr>
      <w:r w:rsidRPr="00506958">
        <w:rPr>
          <w:sz w:val="26"/>
          <w:szCs w:val="26"/>
        </w:rPr>
        <w:t xml:space="preserve">“Did you put yourself on the calendar this week?” </w:t>
      </w:r>
    </w:p>
    <w:p w:rsid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</w:pPr>
      <w:r>
        <w:t xml:space="preserve">Self-Care </w:t>
      </w:r>
      <w:r>
        <w:sym w:font="Wingdings" w:char="F04A"/>
      </w:r>
    </w:p>
    <w:p w:rsidR="00506958" w:rsidRDefault="00506958" w:rsidP="00506958">
      <w:pPr>
        <w:pStyle w:val="ListParagraph"/>
        <w:rPr>
          <w:noProof/>
        </w:rPr>
      </w:pPr>
    </w:p>
    <w:p w:rsidR="00506958" w:rsidRPr="00506958" w:rsidRDefault="00874EF8" w:rsidP="00506958">
      <w:pPr>
        <w:rPr>
          <w:noProof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DE42475" wp14:editId="545757EC">
            <wp:simplePos x="0" y="0"/>
            <wp:positionH relativeFrom="margin">
              <wp:posOffset>3872230</wp:posOffset>
            </wp:positionH>
            <wp:positionV relativeFrom="margin">
              <wp:posOffset>7884795</wp:posOffset>
            </wp:positionV>
            <wp:extent cx="842645" cy="744220"/>
            <wp:effectExtent l="0" t="0" r="0" b="0"/>
            <wp:wrapSquare wrapText="bothSides"/>
            <wp:docPr id="7" name="Picture 7" descr="Happy Face Mask - Your Ideas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Face Mask - Your Ideas In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958" w:rsidRPr="00506958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1E" w:rsidRDefault="00483D1E">
      <w:pPr>
        <w:spacing w:after="0" w:line="240" w:lineRule="auto"/>
      </w:pPr>
      <w:r>
        <w:separator/>
      </w:r>
    </w:p>
  </w:endnote>
  <w:endnote w:type="continuationSeparator" w:id="0">
    <w:p w:rsidR="00483D1E" w:rsidRDefault="0048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1E" w:rsidRDefault="00483D1E">
      <w:pPr>
        <w:spacing w:after="0" w:line="240" w:lineRule="auto"/>
      </w:pPr>
      <w:r>
        <w:separator/>
      </w:r>
    </w:p>
  </w:footnote>
  <w:footnote w:type="continuationSeparator" w:id="0">
    <w:p w:rsidR="00483D1E" w:rsidRDefault="0048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D0D"/>
      </v:shape>
    </w:pict>
  </w:numPicBullet>
  <w:abstractNum w:abstractNumId="0">
    <w:nsid w:val="03BC626E"/>
    <w:multiLevelType w:val="hybridMultilevel"/>
    <w:tmpl w:val="AECE8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F2A"/>
    <w:multiLevelType w:val="hybridMultilevel"/>
    <w:tmpl w:val="BE6CA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D73"/>
    <w:multiLevelType w:val="hybridMultilevel"/>
    <w:tmpl w:val="230E2E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251A6"/>
    <w:multiLevelType w:val="hybridMultilevel"/>
    <w:tmpl w:val="42FC53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339E6"/>
    <w:multiLevelType w:val="hybridMultilevel"/>
    <w:tmpl w:val="2C00818A"/>
    <w:lvl w:ilvl="0" w:tplc="21D8DFC0">
      <w:start w:val="1"/>
      <w:numFmt w:val="bullet"/>
      <w:pStyle w:val="TOC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A7AE9"/>
    <w:multiLevelType w:val="hybridMultilevel"/>
    <w:tmpl w:val="3B3E2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03EE"/>
    <w:multiLevelType w:val="hybridMultilevel"/>
    <w:tmpl w:val="437C82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857223"/>
    <w:multiLevelType w:val="hybridMultilevel"/>
    <w:tmpl w:val="D56061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F"/>
    <w:rsid w:val="00017E56"/>
    <w:rsid w:val="000511E6"/>
    <w:rsid w:val="000631B4"/>
    <w:rsid w:val="00101421"/>
    <w:rsid w:val="001B3131"/>
    <w:rsid w:val="00211F2C"/>
    <w:rsid w:val="00232883"/>
    <w:rsid w:val="00234591"/>
    <w:rsid w:val="00350319"/>
    <w:rsid w:val="003C3741"/>
    <w:rsid w:val="00433111"/>
    <w:rsid w:val="00483D1E"/>
    <w:rsid w:val="004D0C82"/>
    <w:rsid w:val="004F0972"/>
    <w:rsid w:val="004F2E65"/>
    <w:rsid w:val="004F75DB"/>
    <w:rsid w:val="00506958"/>
    <w:rsid w:val="00552857"/>
    <w:rsid w:val="00594402"/>
    <w:rsid w:val="00691DC7"/>
    <w:rsid w:val="007B7BEF"/>
    <w:rsid w:val="007D6703"/>
    <w:rsid w:val="0080099A"/>
    <w:rsid w:val="00824AFB"/>
    <w:rsid w:val="00852F82"/>
    <w:rsid w:val="00874EF8"/>
    <w:rsid w:val="008956E6"/>
    <w:rsid w:val="00955B41"/>
    <w:rsid w:val="009609C8"/>
    <w:rsid w:val="00961B00"/>
    <w:rsid w:val="00994E4A"/>
    <w:rsid w:val="009F1E15"/>
    <w:rsid w:val="009F38C8"/>
    <w:rsid w:val="00A26DF4"/>
    <w:rsid w:val="00A82319"/>
    <w:rsid w:val="00AD223D"/>
    <w:rsid w:val="00B00330"/>
    <w:rsid w:val="00B5302E"/>
    <w:rsid w:val="00C71EA7"/>
    <w:rsid w:val="00D458DD"/>
    <w:rsid w:val="00D56CC8"/>
    <w:rsid w:val="00D727D2"/>
    <w:rsid w:val="00DA1D30"/>
    <w:rsid w:val="00E017D9"/>
    <w:rsid w:val="00E7305D"/>
    <w:rsid w:val="00E967B7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73FF-1F16-4CB3-85DA-7D92B5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TOC1">
    <w:name w:val="toc 1"/>
    <w:basedOn w:val="Normal"/>
    <w:next w:val="TOC2"/>
    <w:uiPriority w:val="39"/>
    <w:rsid w:val="007B7BEF"/>
    <w:pPr>
      <w:spacing w:before="200" w:line="276" w:lineRule="auto"/>
      <w:ind w:left="360" w:right="360"/>
    </w:pPr>
    <w:rPr>
      <w:rFonts w:eastAsiaTheme="minorEastAsia"/>
      <w:b/>
      <w:caps/>
      <w:noProof/>
      <w:color w:val="FFFFFF" w:themeColor="background1"/>
      <w:kern w:val="0"/>
      <w:sz w:val="36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rsid w:val="007B7BEF"/>
    <w:pPr>
      <w:numPr>
        <w:numId w:val="1"/>
      </w:numPr>
      <w:spacing w:before="200" w:after="240" w:line="276" w:lineRule="auto"/>
      <w:ind w:right="360"/>
    </w:pPr>
    <w:rPr>
      <w:rFonts w:eastAsiaTheme="minorEastAsia"/>
      <w:noProof/>
      <w:color w:val="FFFFFF" w:themeColor="background1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7B7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2C"/>
    <w:rPr>
      <w:color w:val="3E84A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F2C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ocktonusd.net/Page/84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cktonusd.net/site/Default.aspx?PageID=10566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P6_ks6gVeZgKj187zh_W1V74rA_F4QZ256EuiIVqn2lWqxQ/viewform?vc=0&amp;c=0&amp;w=1&amp;flr=0" TargetMode="External"/><Relationship Id="rId14" Type="http://schemas.openxmlformats.org/officeDocument/2006/relationships/hyperlink" Target="https://www.stocktonusd.net/Page/157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rogers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0C22A44364766A06D25BFE66D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DF6-292D-439F-8107-DF9069CCB9E7}"/>
      </w:docPartPr>
      <w:docPartBody>
        <w:p w:rsidR="006E1EF7" w:rsidRDefault="00887E36">
          <w:pPr>
            <w:pStyle w:val="0210C22A44364766A06D25BFE66D9AF3"/>
          </w:pPr>
          <w:r>
            <w:t>Tap here to add a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6"/>
    <w:rsid w:val="003A1E69"/>
    <w:rsid w:val="00537036"/>
    <w:rsid w:val="006E1EF7"/>
    <w:rsid w:val="00887E36"/>
    <w:rsid w:val="00921F65"/>
    <w:rsid w:val="00B46BEE"/>
    <w:rsid w:val="00F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869166A7E441D95033CB72861A77A">
    <w:name w:val="7BC869166A7E441D95033CB72861A77A"/>
  </w:style>
  <w:style w:type="paragraph" w:customStyle="1" w:styleId="1554BC1044064CD7AF324E54FA39AABB">
    <w:name w:val="1554BC1044064CD7AF324E54FA39AABB"/>
  </w:style>
  <w:style w:type="paragraph" w:customStyle="1" w:styleId="2BB88F53B08C46DB8F554C577556BC90">
    <w:name w:val="2BB88F53B08C46DB8F554C577556BC90"/>
  </w:style>
  <w:style w:type="paragraph" w:customStyle="1" w:styleId="C71A5D668DB1489DB871133A20276D12">
    <w:name w:val="C71A5D668DB1489DB871133A20276D12"/>
  </w:style>
  <w:style w:type="paragraph" w:customStyle="1" w:styleId="C2457BB9962F4D41968973ED5865E00D">
    <w:name w:val="C2457BB9962F4D41968973ED5865E00D"/>
  </w:style>
  <w:style w:type="paragraph" w:customStyle="1" w:styleId="BF1176E7BAFE4A0CB7EA0CC945A1CE0F">
    <w:name w:val="BF1176E7BAFE4A0CB7EA0CC945A1CE0F"/>
  </w:style>
  <w:style w:type="paragraph" w:customStyle="1" w:styleId="4D76A2B4D1D2459FAFBB7C827EC4988A">
    <w:name w:val="4D76A2B4D1D2459FAFBB7C827EC4988A"/>
  </w:style>
  <w:style w:type="paragraph" w:customStyle="1" w:styleId="F23A15FB5E07424588E64513B2D3139D">
    <w:name w:val="F23A15FB5E07424588E64513B2D3139D"/>
  </w:style>
  <w:style w:type="paragraph" w:customStyle="1" w:styleId="03F8F15E2EB143E688A5B98408348FFA">
    <w:name w:val="03F8F15E2EB143E688A5B98408348FFA"/>
  </w:style>
  <w:style w:type="paragraph" w:customStyle="1" w:styleId="0AD79DD4DF464E77A73C8F1DF94529FD">
    <w:name w:val="0AD79DD4DF464E77A73C8F1DF94529FD"/>
  </w:style>
  <w:style w:type="paragraph" w:customStyle="1" w:styleId="50445C7A9DDF494A8E103FACAB61744E">
    <w:name w:val="50445C7A9DDF494A8E103FACAB61744E"/>
  </w:style>
  <w:style w:type="paragraph" w:customStyle="1" w:styleId="BC9ECF474C0A4558B26BE7F59B8A5573">
    <w:name w:val="BC9ECF474C0A4558B26BE7F59B8A5573"/>
  </w:style>
  <w:style w:type="paragraph" w:customStyle="1" w:styleId="C71DB5566B8E4C7585417527E6F65028">
    <w:name w:val="C71DB5566B8E4C7585417527E6F65028"/>
  </w:style>
  <w:style w:type="paragraph" w:customStyle="1" w:styleId="6466947493494BE08176864D54924953">
    <w:name w:val="6466947493494BE08176864D54924953"/>
  </w:style>
  <w:style w:type="paragraph" w:customStyle="1" w:styleId="D72216A2F1F84A5A91D35A0FE7BA7FE2">
    <w:name w:val="D72216A2F1F84A5A91D35A0FE7BA7FE2"/>
  </w:style>
  <w:style w:type="paragraph" w:customStyle="1" w:styleId="91FF007B779742B791E5477C363A4021">
    <w:name w:val="91FF007B779742B791E5477C363A4021"/>
  </w:style>
  <w:style w:type="paragraph" w:customStyle="1" w:styleId="35DD3E328DE042ADA22607848B76F689">
    <w:name w:val="35DD3E328DE042ADA22607848B76F689"/>
  </w:style>
  <w:style w:type="paragraph" w:customStyle="1" w:styleId="D317C16095344A1B8EF0DCDEC0F40AF4">
    <w:name w:val="D317C16095344A1B8EF0DCDEC0F40AF4"/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E0580516B64D4489BA77A829960FFCB0">
    <w:name w:val="E0580516B64D4489BA77A829960FFCB0"/>
  </w:style>
  <w:style w:type="paragraph" w:customStyle="1" w:styleId="0210C22A44364766A06D25BFE66D9AF3">
    <w:name w:val="0210C22A44364766A06D25BFE66D9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M. Rogers</dc:creator>
  <cp:keywords/>
  <cp:lastModifiedBy>Eric Yasui</cp:lastModifiedBy>
  <cp:revision>2</cp:revision>
  <cp:lastPrinted>2021-08-31T22:35:00Z</cp:lastPrinted>
  <dcterms:created xsi:type="dcterms:W3CDTF">2021-09-08T19:40:00Z</dcterms:created>
  <dcterms:modified xsi:type="dcterms:W3CDTF">2021-09-08T19:40:00Z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